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DABD" w14:textId="73142E10" w:rsidR="00C86961" w:rsidRDefault="00C86961" w:rsidP="000B6CE6">
      <w:pPr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E6AECCD" w14:textId="07E15725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&lt;TÍTULO&gt;: </w:t>
      </w:r>
      <w:r w:rsidRPr="00353EFA">
        <w:rPr>
          <w:bCs/>
          <w:color w:val="000000"/>
          <w:sz w:val="24"/>
          <w:szCs w:val="24"/>
        </w:rPr>
        <w:t>&lt;SUBTÍTULO&gt;</w:t>
      </w:r>
    </w:p>
    <w:p w14:paraId="770B62F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AE1810B" w14:textId="3FD6AD5D" w:rsidR="000B6CE6" w:rsidRPr="000449BC" w:rsidRDefault="00C86961" w:rsidP="00C86961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left" w:pos="8175"/>
        </w:tabs>
        <w:spacing w:after="0" w:line="240" w:lineRule="auto"/>
        <w:rPr>
          <w:bCs/>
          <w:color w:val="000000"/>
          <w:sz w:val="24"/>
          <w:szCs w:val="24"/>
          <w:lang w:val="en-US"/>
        </w:rPr>
      </w:pPr>
      <w:r>
        <w:rPr>
          <w:b/>
          <w:i/>
          <w:color w:val="000000"/>
          <w:sz w:val="24"/>
          <w:szCs w:val="24"/>
          <w:lang w:val="en-US"/>
        </w:rPr>
        <w:tab/>
      </w:r>
      <w:r w:rsidR="000B6CE6" w:rsidRPr="00707810">
        <w:rPr>
          <w:b/>
          <w:i/>
          <w:color w:val="000000"/>
          <w:sz w:val="24"/>
          <w:szCs w:val="24"/>
          <w:lang w:val="en-US"/>
        </w:rPr>
        <w:t xml:space="preserve">&lt;TITLE IN ENGLISH&gt;: </w:t>
      </w:r>
      <w:r w:rsidR="000B6CE6" w:rsidRPr="000449BC">
        <w:rPr>
          <w:bCs/>
          <w:i/>
          <w:color w:val="000000"/>
          <w:sz w:val="24"/>
          <w:szCs w:val="24"/>
          <w:lang w:val="en-US"/>
        </w:rPr>
        <w:t>&lt;SUBTITLE IN ENGLISH&gt;</w:t>
      </w:r>
      <w:r>
        <w:rPr>
          <w:bCs/>
          <w:i/>
          <w:color w:val="000000"/>
          <w:sz w:val="24"/>
          <w:szCs w:val="24"/>
          <w:lang w:val="en-US"/>
        </w:rPr>
        <w:tab/>
      </w:r>
    </w:p>
    <w:p w14:paraId="082043AA" w14:textId="0595AFE6" w:rsidR="000B6CE6" w:rsidRPr="00E17200" w:rsidRDefault="000B6CE6" w:rsidP="00E17200">
      <w:pPr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b/>
          <w:color w:val="000000"/>
          <w:sz w:val="2"/>
          <w:szCs w:val="2"/>
          <w:lang w:val="en-US"/>
        </w:rPr>
      </w:pPr>
    </w:p>
    <w:p w14:paraId="58D07ADE" w14:textId="4A8798C7" w:rsidR="000B6CE6" w:rsidRPr="005420F2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 w:rsidRPr="005420F2">
        <w:rPr>
          <w:b/>
          <w:sz w:val="24"/>
          <w:szCs w:val="24"/>
        </w:rPr>
        <w:t xml:space="preserve">Nome do(a) Autor(a) 1 </w:t>
      </w:r>
      <w:r w:rsidRPr="005420F2">
        <w:rPr>
          <w:bCs/>
          <w:sz w:val="24"/>
          <w:szCs w:val="24"/>
        </w:rPr>
        <w:t>– Instituição do Autor(a) 1 (SIGLA)</w:t>
      </w:r>
      <w:r w:rsidR="00AD1351" w:rsidRPr="005420F2">
        <w:rPr>
          <w:rStyle w:val="Refdenotaderodap"/>
          <w:bCs/>
          <w:sz w:val="24"/>
          <w:szCs w:val="24"/>
        </w:rPr>
        <w:footnoteReference w:id="1"/>
      </w:r>
      <w:r w:rsidRPr="005420F2">
        <w:rPr>
          <w:bCs/>
          <w:sz w:val="24"/>
          <w:szCs w:val="24"/>
        </w:rPr>
        <w:br/>
      </w:r>
      <w:r w:rsidRPr="005420F2">
        <w:rPr>
          <w:b/>
          <w:sz w:val="24"/>
          <w:szCs w:val="24"/>
        </w:rPr>
        <w:t xml:space="preserve">Nome do(a) Autor(a) 2 </w:t>
      </w:r>
      <w:r w:rsidRPr="005420F2">
        <w:rPr>
          <w:bCs/>
          <w:sz w:val="24"/>
          <w:szCs w:val="24"/>
        </w:rPr>
        <w:t>– Instituição do Autor(a) 1 (SIGLA)</w:t>
      </w:r>
    </w:p>
    <w:p w14:paraId="510673A2" w14:textId="77777777" w:rsidR="000B6CE6" w:rsidRPr="00FA1482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7F8EF7A6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Modalidade: Resumo Expandido</w:t>
      </w:r>
    </w:p>
    <w:p w14:paraId="2ABF876E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10BB3EA3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Resumo:</w:t>
      </w:r>
      <w:r>
        <w:rPr>
          <w:color w:val="000000"/>
        </w:rPr>
        <w:t xml:space="preserve"> Deve ser digitado sem parágrafo. Não deve conter citações, siglas e referências. Mínimo de 50, máximo de 100 palavras. Estrutura: introdução ao tema, objetivo do trabalho, procedimentos metodológicos, resultados e considerações finais. </w:t>
      </w:r>
    </w:p>
    <w:p w14:paraId="7A5EA51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BF148B1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palavra-chave 1; palavra-chave 2; palavra-chave 3. </w:t>
      </w:r>
    </w:p>
    <w:p w14:paraId="127E6B38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6E410AC" w14:textId="77777777" w:rsidR="000B6CE6" w:rsidRPr="00707810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en-US"/>
        </w:rPr>
      </w:pPr>
      <w:r w:rsidRPr="00707810">
        <w:rPr>
          <w:b/>
          <w:color w:val="000000"/>
          <w:lang w:val="en-US"/>
        </w:rPr>
        <w:t>Abstract:</w:t>
      </w:r>
      <w:r w:rsidRPr="00707810">
        <w:rPr>
          <w:color w:val="000000"/>
          <w:lang w:val="en-US"/>
        </w:rPr>
        <w:t xml:space="preserve"> It must be typed without paragraph. It should not contain citations, acronyms, and references. Minimum of 50 and maximum of 100 words. It should contain the following structure: introduction, paper objective, methodological procedures, results, and final considerations.</w:t>
      </w:r>
    </w:p>
    <w:p w14:paraId="46605B58" w14:textId="77777777" w:rsidR="000B6CE6" w:rsidRPr="00707810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799D1608" w14:textId="77777777" w:rsidR="000B6CE6" w:rsidRPr="00707810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en-US"/>
        </w:rPr>
      </w:pPr>
      <w:r w:rsidRPr="00707810">
        <w:rPr>
          <w:b/>
          <w:color w:val="000000"/>
          <w:lang w:val="en-US"/>
        </w:rPr>
        <w:t>Keywords:</w:t>
      </w:r>
      <w:r w:rsidRPr="00707810">
        <w:rPr>
          <w:color w:val="000000"/>
          <w:lang w:val="en-US"/>
        </w:rPr>
        <w:t xml:space="preserve"> keyword 1; keyword 2; keyword 3.</w:t>
      </w:r>
    </w:p>
    <w:p w14:paraId="1A6333A9" w14:textId="77777777" w:rsidR="000B6CE6" w:rsidRPr="00707810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  <w:lang w:val="en-US"/>
        </w:rPr>
      </w:pPr>
    </w:p>
    <w:p w14:paraId="6AC18C85" w14:textId="77777777" w:rsidR="000B6CE6" w:rsidRPr="00707810" w:rsidRDefault="000B6CE6" w:rsidP="000B6CE6">
      <w:pPr>
        <w:spacing w:before="240" w:after="120" w:line="360" w:lineRule="auto"/>
        <w:rPr>
          <w:b/>
          <w:sz w:val="24"/>
          <w:szCs w:val="24"/>
          <w:lang w:val="en-US"/>
        </w:rPr>
      </w:pPr>
      <w:r w:rsidRPr="00707810">
        <w:rPr>
          <w:b/>
          <w:sz w:val="24"/>
          <w:szCs w:val="24"/>
          <w:lang w:val="en-US"/>
        </w:rPr>
        <w:t>ORIENTAÇÕES GERAIS</w:t>
      </w:r>
    </w:p>
    <w:p w14:paraId="1E38B804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orientações para a elaboração do texto seguem as seguintes normas de informação e documentação: </w:t>
      </w:r>
    </w:p>
    <w:p w14:paraId="00F821F0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Artigo científico (NBR 6022:2018); </w:t>
      </w:r>
    </w:p>
    <w:p w14:paraId="4A3A954E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(b) Referências (NBR 6023:2018 e suas erratas de 2020);</w:t>
      </w:r>
    </w:p>
    <w:p w14:paraId="447EB61E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(c) Numeração progressiva (NBR 6024:2012); </w:t>
      </w:r>
    </w:p>
    <w:p w14:paraId="4C1D679A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(d) Resumo (NBR 6028:2021); </w:t>
      </w:r>
    </w:p>
    <w:p w14:paraId="1F1C5C75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(e) Citações (NBR 10520:2023);</w:t>
      </w:r>
    </w:p>
    <w:p w14:paraId="1E13C25B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(f) Tabelas (IBGE, Normas de apresentação tabular, 1993);</w:t>
      </w:r>
    </w:p>
    <w:p w14:paraId="7713EC54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(g) Figuras, Gráficos, Quadros (NBR 6029:2023);</w:t>
      </w:r>
    </w:p>
    <w:p w14:paraId="525E5976" w14:textId="77777777" w:rsidR="000B6CE6" w:rsidRDefault="000B6CE6" w:rsidP="000B6CE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(h) Equações e fórmulas (NBR 14724:2024).</w:t>
      </w:r>
    </w:p>
    <w:p w14:paraId="089AE2F4" w14:textId="77777777" w:rsidR="000B6CE6" w:rsidRDefault="000B6CE6" w:rsidP="000B6CE6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</w:p>
    <w:p w14:paraId="39017160" w14:textId="77777777" w:rsidR="000B6CE6" w:rsidRDefault="000B6CE6" w:rsidP="000B6CE6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Formatação do trabalho</w:t>
      </w:r>
      <w:r>
        <w:rPr>
          <w:sz w:val="24"/>
          <w:szCs w:val="24"/>
        </w:rPr>
        <w:t xml:space="preserve">: </w:t>
      </w:r>
    </w:p>
    <w:p w14:paraId="07673556" w14:textId="0A8D6F8D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A4</w:t>
      </w:r>
      <w:r>
        <w:rPr>
          <w:sz w:val="24"/>
          <w:szCs w:val="24"/>
        </w:rPr>
        <w:t xml:space="preserve">, coluna simples, </w:t>
      </w:r>
      <w:r w:rsidR="00C86961">
        <w:rPr>
          <w:b/>
          <w:sz w:val="24"/>
          <w:szCs w:val="24"/>
        </w:rPr>
        <w:t>até 5 páginas</w:t>
      </w:r>
      <w:r>
        <w:rPr>
          <w:sz w:val="24"/>
          <w:szCs w:val="24"/>
        </w:rPr>
        <w:t xml:space="preserve">, incluindo a folha de rosto e a lista de referências. Não inserir paginação. </w:t>
      </w:r>
      <w:r>
        <w:rPr>
          <w:i/>
          <w:sz w:val="24"/>
          <w:szCs w:val="24"/>
        </w:rPr>
        <w:t>Palavras estrangeiras devem ser digitadas em itálico.</w:t>
      </w:r>
    </w:p>
    <w:p w14:paraId="1D75E655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Margens</w:t>
      </w:r>
      <w:r>
        <w:rPr>
          <w:sz w:val="24"/>
          <w:szCs w:val="24"/>
        </w:rPr>
        <w:t>: superior = 3,0 cm; inferior = 2,0 cm; esquerda = 3,0 cm; direita = 2,0 cm.</w:t>
      </w:r>
    </w:p>
    <w:p w14:paraId="4F12064C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</w:t>
      </w:r>
      <w:r>
        <w:rPr>
          <w:sz w:val="24"/>
          <w:szCs w:val="24"/>
        </w:rPr>
        <w:t xml:space="preserve">: até 70 (setenta) caracteres (incluindo espaços), em português e inglês, em fonte </w:t>
      </w:r>
      <w:proofErr w:type="spellStart"/>
      <w:r>
        <w:rPr>
          <w:i/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, tamanho 12, em letras maiúsculas e em negrito. O título e subtítulo (se houver) devem ser separados por dois pontos (:). Da mesma maneira para a tradução do título em inglês, que deve ser apresentada em </w:t>
      </w:r>
      <w:r>
        <w:rPr>
          <w:i/>
          <w:sz w:val="24"/>
          <w:szCs w:val="24"/>
        </w:rPr>
        <w:t>itálico</w:t>
      </w:r>
      <w:r>
        <w:rPr>
          <w:sz w:val="24"/>
          <w:szCs w:val="24"/>
        </w:rPr>
        <w:t>.</w:t>
      </w:r>
    </w:p>
    <w:p w14:paraId="01886D07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Espaçamento do texto</w:t>
      </w:r>
      <w:r>
        <w:rPr>
          <w:sz w:val="24"/>
          <w:szCs w:val="24"/>
        </w:rPr>
        <w:t xml:space="preserve">: 1,5 cm entre linhas; sem espaçamento entre parágrafos (Antes: 0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 xml:space="preserve"> | Depois de: 0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 xml:space="preserve">); com recuo de 1,25cm no início de cada parágrafo. Fonte do corpo do texto: </w:t>
      </w:r>
      <w:proofErr w:type="spellStart"/>
      <w:r>
        <w:rPr>
          <w:i/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, tamanho 12, com alinhamento justificado. </w:t>
      </w:r>
    </w:p>
    <w:p w14:paraId="69CB49BB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r>
        <w:rPr>
          <w:b/>
          <w:sz w:val="24"/>
          <w:szCs w:val="24"/>
        </w:rPr>
        <w:t>títulos das seções e subseções</w:t>
      </w:r>
      <w:r>
        <w:rPr>
          <w:sz w:val="24"/>
          <w:szCs w:val="24"/>
        </w:rPr>
        <w:t xml:space="preserve"> devem usar fonte </w:t>
      </w:r>
      <w:proofErr w:type="spellStart"/>
      <w:r>
        <w:rPr>
          <w:i/>
          <w:sz w:val="24"/>
          <w:szCs w:val="24"/>
        </w:rPr>
        <w:t>Calibri</w:t>
      </w:r>
      <w:proofErr w:type="spellEnd"/>
      <w:r>
        <w:rPr>
          <w:sz w:val="24"/>
          <w:szCs w:val="24"/>
        </w:rPr>
        <w:t>, tamanho 12, em negrito, alinhados à margem esquerda, com espaçamento entre parágrafos superior 12 e inferior 6.</w:t>
      </w:r>
    </w:p>
    <w:p w14:paraId="36D880DF" w14:textId="77777777" w:rsidR="000B6CE6" w:rsidRDefault="000B6CE6" w:rsidP="000B6CE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>
        <w:rPr>
          <w:b/>
          <w:sz w:val="24"/>
          <w:szCs w:val="24"/>
        </w:rPr>
        <w:t>siglas</w:t>
      </w:r>
      <w:r>
        <w:rPr>
          <w:sz w:val="24"/>
          <w:szCs w:val="24"/>
        </w:rPr>
        <w:t xml:space="preserve"> devem ser utilizadas de maneira padronizada, sendo apresentada na primeira citação no texto: o termo por extenso, seguido da sigla entre parênteses. Siglas não devem ser usadas no título e no resumo.</w:t>
      </w:r>
    </w:p>
    <w:p w14:paraId="2AD4CC92" w14:textId="77777777" w:rsidR="000B6CE6" w:rsidRDefault="000B6CE6" w:rsidP="000B6CE6">
      <w:pPr>
        <w:spacing w:before="24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INTRODUÇÃO</w:t>
      </w:r>
    </w:p>
    <w:p w14:paraId="40B8C38C" w14:textId="77777777" w:rsidR="000B6CE6" w:rsidRDefault="000B6CE6" w:rsidP="000B6CE6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introdução se refere a “[...] parte inicial do artigo, onde devem constar a delimitação do assunto tratado, os objetivos da pesquisa e outros elementos necessários para situar o tema do artigo” (ABNT, 2018, p. 5). </w:t>
      </w:r>
    </w:p>
    <w:p w14:paraId="0B32A8C8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DESENVOLVIMENTO</w:t>
      </w:r>
    </w:p>
    <w:p w14:paraId="3181A8BE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texto pode ser dividido em seções e subseções (NBR 6024:2012), no intuito de delimitar as partes relevantes sobre a temática abordada. A seção referente aos procedimentos metodológicos deve apresentar de modo claro e sucinto a natureza da </w:t>
      </w:r>
      <w:r>
        <w:rPr>
          <w:color w:val="000000"/>
          <w:sz w:val="24"/>
          <w:szCs w:val="24"/>
        </w:rPr>
        <w:lastRenderedPageBreak/>
        <w:t xml:space="preserve">pesquisa [qualitativa, quantitativa, </w:t>
      </w:r>
      <w:proofErr w:type="spellStart"/>
      <w:r>
        <w:rPr>
          <w:color w:val="000000"/>
          <w:sz w:val="24"/>
          <w:szCs w:val="24"/>
        </w:rPr>
        <w:t>quali-quantitativa</w:t>
      </w:r>
      <w:proofErr w:type="spellEnd"/>
      <w:r>
        <w:rPr>
          <w:color w:val="000000"/>
          <w:sz w:val="24"/>
          <w:szCs w:val="24"/>
        </w:rPr>
        <w:t>], o tipo de pesquisa [descritiva-exploratória; documental; bibliográfica etc.], o método empregado, as técnicas e os procedimentos adotados para a coleta e análise de dados. A seção referente aos resultados deve apresentar de modo claro e objetivo as análises, reflexões e inferências realizadas.</w:t>
      </w:r>
    </w:p>
    <w:p w14:paraId="563361AE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Considerar como figura: desenhos, diagramas, fluxogramas, fotografias, mapas e retratos. Outros tipos: gráficos, quadros e tabelas, conforme exemplos a seguir:</w:t>
      </w:r>
    </w:p>
    <w:p w14:paraId="0C373631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Figura 1 – </w:t>
      </w:r>
      <w:r>
        <w:rPr>
          <w:color w:val="000000"/>
        </w:rPr>
        <w:t>Título da figura</w:t>
      </w:r>
    </w:p>
    <w:p w14:paraId="3D26B17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10722C5F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noProof/>
          <w:color w:val="000000"/>
        </w:rPr>
        <w:drawing>
          <wp:inline distT="0" distB="0" distL="0" distR="0" wp14:anchorId="4BA37465" wp14:editId="58B51AC3">
            <wp:extent cx="5612610" cy="4543425"/>
            <wp:effectExtent l="0" t="0" r="0" b="0"/>
            <wp:docPr id="22" name="image1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agrama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610" cy="454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 xml:space="preserve">Extraído de Sobrenome (Ano, p. </w:t>
      </w:r>
      <w:proofErr w:type="spellStart"/>
      <w:r>
        <w:rPr>
          <w:color w:val="000000"/>
          <w:sz w:val="20"/>
          <w:szCs w:val="20"/>
        </w:rPr>
        <w:t>xx</w:t>
      </w:r>
      <w:proofErr w:type="spellEnd"/>
      <w:r>
        <w:rPr>
          <w:color w:val="000000"/>
          <w:sz w:val="20"/>
          <w:szCs w:val="20"/>
        </w:rPr>
        <w:t>)</w:t>
      </w:r>
    </w:p>
    <w:p w14:paraId="071CF6B5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7D312816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61DBC5E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tabs>
          <w:tab w:val="left" w:pos="2680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  <w:t xml:space="preserve">Gráfico 1 – </w:t>
      </w:r>
      <w:r>
        <w:rPr>
          <w:color w:val="000000"/>
        </w:rPr>
        <w:t>Título do gráfico</w:t>
      </w:r>
    </w:p>
    <w:p w14:paraId="47434C89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lastRenderedPageBreak/>
        <w:drawing>
          <wp:inline distT="0" distB="0" distL="0" distR="0" wp14:anchorId="36D07D09" wp14:editId="7759A612">
            <wp:extent cx="3152775" cy="177165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DC1103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 xml:space="preserve">Extraído de Sobrenome (Ano, p. </w:t>
      </w:r>
      <w:proofErr w:type="spellStart"/>
      <w:r>
        <w:rPr>
          <w:color w:val="000000"/>
          <w:sz w:val="20"/>
          <w:szCs w:val="20"/>
        </w:rPr>
        <w:t>xx</w:t>
      </w:r>
      <w:proofErr w:type="spellEnd"/>
      <w:r>
        <w:rPr>
          <w:color w:val="000000"/>
          <w:sz w:val="20"/>
          <w:szCs w:val="20"/>
        </w:rPr>
        <w:t>)</w:t>
      </w:r>
    </w:p>
    <w:p w14:paraId="448599D9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546BFA1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D671409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06786D86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550E4F65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Quadro 1 – </w:t>
      </w:r>
      <w:r>
        <w:rPr>
          <w:color w:val="000000"/>
        </w:rPr>
        <w:t>Título do quadro</w:t>
      </w: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76"/>
      </w:tblGrid>
      <w:tr w:rsidR="000B6CE6" w14:paraId="21AE2154" w14:textId="77777777" w:rsidTr="00D627B9">
        <w:trPr>
          <w:jc w:val="center"/>
        </w:trPr>
        <w:tc>
          <w:tcPr>
            <w:tcW w:w="1555" w:type="dxa"/>
            <w:vAlign w:val="center"/>
          </w:tcPr>
          <w:p w14:paraId="2108CBDB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2976" w:type="dxa"/>
            <w:vAlign w:val="center"/>
          </w:tcPr>
          <w:p w14:paraId="69815531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Conteúdo</w:t>
            </w:r>
          </w:p>
        </w:tc>
      </w:tr>
      <w:tr w:rsidR="000B6CE6" w14:paraId="10BD208C" w14:textId="77777777" w:rsidTr="00D627B9">
        <w:trPr>
          <w:jc w:val="center"/>
        </w:trPr>
        <w:tc>
          <w:tcPr>
            <w:tcW w:w="1555" w:type="dxa"/>
            <w:vAlign w:val="center"/>
          </w:tcPr>
          <w:p w14:paraId="304155E7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A</w:t>
            </w:r>
          </w:p>
        </w:tc>
        <w:tc>
          <w:tcPr>
            <w:tcW w:w="2976" w:type="dxa"/>
            <w:vAlign w:val="center"/>
          </w:tcPr>
          <w:p w14:paraId="55895635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0B6CE6" w14:paraId="000F388A" w14:textId="77777777" w:rsidTr="00D627B9">
        <w:trPr>
          <w:jc w:val="center"/>
        </w:trPr>
        <w:tc>
          <w:tcPr>
            <w:tcW w:w="1555" w:type="dxa"/>
            <w:vAlign w:val="center"/>
          </w:tcPr>
          <w:p w14:paraId="429666E9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B</w:t>
            </w:r>
          </w:p>
        </w:tc>
        <w:tc>
          <w:tcPr>
            <w:tcW w:w="2976" w:type="dxa"/>
            <w:vAlign w:val="center"/>
          </w:tcPr>
          <w:p w14:paraId="1EF6E07F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0B6CE6" w14:paraId="3B836992" w14:textId="77777777" w:rsidTr="00D627B9">
        <w:trPr>
          <w:jc w:val="center"/>
        </w:trPr>
        <w:tc>
          <w:tcPr>
            <w:tcW w:w="1555" w:type="dxa"/>
            <w:vAlign w:val="center"/>
          </w:tcPr>
          <w:p w14:paraId="62F8B5C9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C</w:t>
            </w:r>
          </w:p>
        </w:tc>
        <w:tc>
          <w:tcPr>
            <w:tcW w:w="2976" w:type="dxa"/>
            <w:vAlign w:val="center"/>
          </w:tcPr>
          <w:p w14:paraId="7A62CDF0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0B6CE6" w14:paraId="55D80B1A" w14:textId="77777777" w:rsidTr="00D627B9">
        <w:trPr>
          <w:jc w:val="center"/>
        </w:trPr>
        <w:tc>
          <w:tcPr>
            <w:tcW w:w="1555" w:type="dxa"/>
            <w:vAlign w:val="center"/>
          </w:tcPr>
          <w:p w14:paraId="3B75E9C5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D</w:t>
            </w:r>
          </w:p>
        </w:tc>
        <w:tc>
          <w:tcPr>
            <w:tcW w:w="2976" w:type="dxa"/>
            <w:vAlign w:val="center"/>
          </w:tcPr>
          <w:p w14:paraId="3595FB57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0B6CE6" w14:paraId="1A8DF3F5" w14:textId="77777777" w:rsidTr="00D627B9">
        <w:trPr>
          <w:jc w:val="center"/>
        </w:trPr>
        <w:tc>
          <w:tcPr>
            <w:tcW w:w="1555" w:type="dxa"/>
            <w:vAlign w:val="center"/>
          </w:tcPr>
          <w:p w14:paraId="5C2EBDC2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E</w:t>
            </w:r>
          </w:p>
        </w:tc>
        <w:tc>
          <w:tcPr>
            <w:tcW w:w="2976" w:type="dxa"/>
            <w:vAlign w:val="center"/>
          </w:tcPr>
          <w:p w14:paraId="0832A91A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</w:tbl>
    <w:p w14:paraId="52D4C99B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Adaptado de Sobrenome (Ano)</w:t>
      </w:r>
    </w:p>
    <w:p w14:paraId="484723B6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6C31E63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15AAC4B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Tabela 1 – </w:t>
      </w:r>
      <w:r>
        <w:rPr>
          <w:color w:val="000000"/>
        </w:rPr>
        <w:t>Título da tabela</w:t>
      </w:r>
    </w:p>
    <w:tbl>
      <w:tblPr>
        <w:tblW w:w="4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589"/>
      </w:tblGrid>
      <w:tr w:rsidR="000B6CE6" w14:paraId="7859D2C5" w14:textId="77777777" w:rsidTr="00D627B9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E909616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BDA7F7E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0B6CE6" w14:paraId="3426BCA1" w14:textId="77777777" w:rsidTr="00D627B9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28F7D324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A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466BE46B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10%</w:t>
            </w:r>
          </w:p>
        </w:tc>
      </w:tr>
      <w:tr w:rsidR="000B6CE6" w14:paraId="3E3BBD2C" w14:textId="77777777" w:rsidTr="00D627B9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D1F4B92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B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4A30D22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20%</w:t>
            </w:r>
          </w:p>
        </w:tc>
      </w:tr>
      <w:tr w:rsidR="000B6CE6" w14:paraId="28040C39" w14:textId="77777777" w:rsidTr="00D627B9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14D52970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C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50A3691B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30%</w:t>
            </w:r>
          </w:p>
        </w:tc>
      </w:tr>
      <w:tr w:rsidR="000B6CE6" w14:paraId="1AA7B51A" w14:textId="77777777" w:rsidTr="00D627B9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E55B143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D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7E26E9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40%</w:t>
            </w:r>
          </w:p>
        </w:tc>
      </w:tr>
      <w:tr w:rsidR="000B6CE6" w14:paraId="34171F98" w14:textId="77777777" w:rsidTr="00D627B9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2EDB750C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ENANCIB E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34261597" w14:textId="77777777" w:rsidR="000B6CE6" w:rsidRDefault="000B6CE6" w:rsidP="00D6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50%</w:t>
            </w:r>
          </w:p>
        </w:tc>
      </w:tr>
    </w:tbl>
    <w:p w14:paraId="7623C69C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Elaborado pelo(a) autor(a)</w:t>
      </w:r>
    </w:p>
    <w:p w14:paraId="558737F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b/>
          <w:color w:val="000000"/>
          <w:sz w:val="24"/>
          <w:szCs w:val="24"/>
        </w:rPr>
      </w:pPr>
    </w:p>
    <w:p w14:paraId="3F7A20B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</w:t>
      </w:r>
      <w:r>
        <w:rPr>
          <w:b/>
          <w:color w:val="000000"/>
          <w:sz w:val="24"/>
          <w:szCs w:val="24"/>
        </w:rPr>
        <w:t>notas de rodapé</w:t>
      </w:r>
      <w:r>
        <w:rPr>
          <w:color w:val="000000"/>
          <w:sz w:val="24"/>
          <w:szCs w:val="24"/>
          <w:vertAlign w:val="superscript"/>
        </w:rPr>
        <w:footnoteReference w:id="2"/>
      </w:r>
      <w:r>
        <w:rPr>
          <w:color w:val="000000"/>
          <w:sz w:val="24"/>
          <w:szCs w:val="24"/>
        </w:rPr>
        <w:t xml:space="preserve"> devem ser explicativas, ou seja, complementar ou esclarecer o conteúdo apresentado no texto.</w:t>
      </w:r>
    </w:p>
    <w:p w14:paraId="4B452814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As </w:t>
      </w:r>
      <w:r>
        <w:rPr>
          <w:b/>
          <w:color w:val="000000"/>
          <w:sz w:val="24"/>
          <w:szCs w:val="24"/>
        </w:rPr>
        <w:t>equações e fórmulas</w:t>
      </w:r>
      <w:r>
        <w:rPr>
          <w:color w:val="000000"/>
          <w:sz w:val="24"/>
          <w:szCs w:val="24"/>
        </w:rPr>
        <w:t xml:space="preserve"> “[...] devem ser destacadas no texto e, se necessário, numeradas com algarismos arábicos entre parênteses, alinhados à direita. Na sequência normal do texto, é permitido o uso de uma entrelinha maior que comporte seus elementos (expoentes, índices, entre outros)” (</w:t>
      </w:r>
      <w:proofErr w:type="gramStart"/>
      <w:r>
        <w:rPr>
          <w:sz w:val="24"/>
          <w:szCs w:val="24"/>
        </w:rPr>
        <w:t xml:space="preserve">ABNT, </w:t>
      </w:r>
      <w:r>
        <w:rPr>
          <w:color w:val="000000"/>
          <w:sz w:val="24"/>
          <w:szCs w:val="24"/>
        </w:rPr>
        <w:t xml:space="preserve"> 2011</w:t>
      </w:r>
      <w:proofErr w:type="gramEnd"/>
      <w:r>
        <w:rPr>
          <w:color w:val="000000"/>
          <w:sz w:val="24"/>
          <w:szCs w:val="24"/>
        </w:rPr>
        <w:t>, p. 11):</w:t>
      </w:r>
    </w:p>
    <w:p w14:paraId="371F51D2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</w:rPr>
      </w:pPr>
      <w:r>
        <w:rPr>
          <w:color w:val="000000"/>
        </w:rPr>
        <w:t>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= z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1)</w:t>
      </w:r>
    </w:p>
    <w:p w14:paraId="4792B4DD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</w:rPr>
      </w:pPr>
      <w:r>
        <w:rPr>
          <w:color w:val="000000"/>
        </w:rPr>
        <w:t>(x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y</w:t>
      </w:r>
      <w:proofErr w:type="gramStart"/>
      <w:r>
        <w:rPr>
          <w:color w:val="000000"/>
          <w:vertAlign w:val="superscript"/>
        </w:rPr>
        <w:t>2</w:t>
      </w:r>
      <w:r>
        <w:rPr>
          <w:color w:val="000000"/>
        </w:rPr>
        <w:t>)/</w:t>
      </w:r>
      <w:proofErr w:type="gramEnd"/>
      <w:r>
        <w:rPr>
          <w:color w:val="000000"/>
        </w:rPr>
        <w:t xml:space="preserve">5 = n                                                                                                                                           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2)</w:t>
      </w:r>
    </w:p>
    <w:p w14:paraId="62315860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 Citações</w:t>
      </w:r>
    </w:p>
    <w:p w14:paraId="1A184FC4" w14:textId="77777777" w:rsidR="000B6CE6" w:rsidRDefault="000B6CE6" w:rsidP="000B6CE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sz w:val="24"/>
          <w:szCs w:val="24"/>
        </w:rPr>
        <w:t>As citações devem ser indicadas no texto pelo sistema de chamada autor-data, conforme orientações da ABNT NBR 10520:2023.</w:t>
      </w:r>
    </w:p>
    <w:p w14:paraId="31B8D378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CONSIDERAÇÕES FINAIS</w:t>
      </w:r>
    </w:p>
    <w:p w14:paraId="1A955E17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Síntese relativa aos tópicos mais relevantes do texto. Evidenciar se os objetivos propostos inicialmente foram ou não atingidos. Destacar os dados mais significativos da pesquisa. Propor sugestões para pesquisas futuras.</w:t>
      </w:r>
    </w:p>
    <w:p w14:paraId="6F47545F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REFERÊNCIAS</w:t>
      </w:r>
    </w:p>
    <w:p w14:paraId="6FD45F78" w14:textId="6EFD3D47" w:rsidR="00CE6228" w:rsidRPr="00C86961" w:rsidRDefault="000B6CE6" w:rsidP="00C86961">
      <w:pP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Conforme ABNT NBR 6023:2018, apresentando a relação de obras citadas no texto, em ordem alfabética. Somente as obras consultadas e citadas no texto devem compor a lista de referências. Títulos dos periódicos devem ser apresentados por extenso. Em caso de referências com autores e datas coincidentes, utilize o título do documento para ordenação e, depois, acrescente uma letra minúscula após a data, sem espaçamento. Mesmo para referências com mais de três autores, deve-se indicar todos os autores. </w:t>
      </w:r>
      <w:r>
        <w:rPr>
          <w:b/>
          <w:sz w:val="24"/>
          <w:szCs w:val="24"/>
        </w:rPr>
        <w:t>Formatação das referências</w:t>
      </w:r>
      <w:r>
        <w:rPr>
          <w:sz w:val="24"/>
          <w:szCs w:val="24"/>
        </w:rPr>
        <w:t xml:space="preserve">: fonte </w:t>
      </w:r>
      <w:proofErr w:type="spellStart"/>
      <w:r>
        <w:rPr>
          <w:i/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, tamanho 12, espaçamento simples entre linhas, alinhamento à margem esquerda, sem recuo, com espaçamento simples entre parágrafos. As referências devem estar separadas entre si por uma linha. </w:t>
      </w:r>
    </w:p>
    <w:sectPr w:rsidR="00CE6228" w:rsidRPr="00C86961" w:rsidSect="00C86961">
      <w:headerReference w:type="default" r:id="rId10"/>
      <w:footerReference w:type="default" r:id="rId11"/>
      <w:headerReference w:type="first" r:id="rId12"/>
      <w:pgSz w:w="11906" w:h="16838"/>
      <w:pgMar w:top="1701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8B09" w14:textId="77777777" w:rsidR="00425676" w:rsidRDefault="00425676" w:rsidP="00CE6228">
      <w:pPr>
        <w:spacing w:after="0" w:line="240" w:lineRule="auto"/>
      </w:pPr>
      <w:r>
        <w:separator/>
      </w:r>
    </w:p>
  </w:endnote>
  <w:endnote w:type="continuationSeparator" w:id="0">
    <w:p w14:paraId="5BD58CBC" w14:textId="77777777" w:rsidR="00425676" w:rsidRDefault="00425676" w:rsidP="00CE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21EF" w14:textId="6E1B70B9" w:rsidR="00E17200" w:rsidRPr="00E17200" w:rsidRDefault="00E17200" w:rsidP="00E17200">
    <w:pPr>
      <w:pBdr>
        <w:top w:val="single" w:sz="4" w:space="1" w:color="auto"/>
      </w:pBdr>
      <w:spacing w:before="120" w:after="0"/>
      <w:jc w:val="center"/>
      <w:rPr>
        <w:b/>
        <w:bCs/>
        <w:sz w:val="20"/>
        <w:szCs w:val="20"/>
      </w:rPr>
    </w:pPr>
    <w:r w:rsidRPr="00E17200">
      <w:rPr>
        <w:b/>
        <w:bCs/>
        <w:sz w:val="20"/>
        <w:szCs w:val="20"/>
      </w:rPr>
      <w:t>III Fórum Nacional de Organização e Representação do Conhecimento e da Informação - FORCI</w:t>
    </w:r>
  </w:p>
  <w:p w14:paraId="4432B17B" w14:textId="4B27C5BF" w:rsidR="00E17200" w:rsidRPr="00E17200" w:rsidRDefault="00E17200" w:rsidP="00E17200">
    <w:pPr>
      <w:spacing w:after="0"/>
      <w:jc w:val="center"/>
      <w:rPr>
        <w:sz w:val="20"/>
        <w:szCs w:val="20"/>
      </w:rPr>
    </w:pPr>
    <w:r w:rsidRPr="00E17200">
      <w:rPr>
        <w:sz w:val="20"/>
        <w:szCs w:val="20"/>
      </w:rPr>
      <w:t>03 e 04 de dezembro de 2025 – Universidade Estadual de Londrina</w:t>
    </w:r>
  </w:p>
  <w:p w14:paraId="67CF857C" w14:textId="47B332E7" w:rsidR="00E17200" w:rsidRPr="00E17200" w:rsidRDefault="00E17200" w:rsidP="00E17200">
    <w:pPr>
      <w:spacing w:after="0"/>
      <w:jc w:val="center"/>
      <w:rPr>
        <w:sz w:val="20"/>
        <w:szCs w:val="20"/>
      </w:rPr>
    </w:pPr>
    <w:r w:rsidRPr="00E17200">
      <w:rPr>
        <w:sz w:val="20"/>
        <w:szCs w:val="20"/>
      </w:rPr>
      <w:t>Dimensões socioculturais da Documentação Museológica.</w:t>
    </w:r>
  </w:p>
  <w:p w14:paraId="591033B6" w14:textId="293087D3" w:rsidR="0062334E" w:rsidRDefault="006233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1DE5" w14:textId="77777777" w:rsidR="00425676" w:rsidRDefault="00425676" w:rsidP="00CE6228">
      <w:pPr>
        <w:spacing w:after="0" w:line="240" w:lineRule="auto"/>
      </w:pPr>
      <w:r>
        <w:separator/>
      </w:r>
    </w:p>
  </w:footnote>
  <w:footnote w:type="continuationSeparator" w:id="0">
    <w:p w14:paraId="69D50A33" w14:textId="77777777" w:rsidR="00425676" w:rsidRDefault="00425676" w:rsidP="00CE6228">
      <w:pPr>
        <w:spacing w:after="0" w:line="240" w:lineRule="auto"/>
      </w:pPr>
      <w:r>
        <w:continuationSeparator/>
      </w:r>
    </w:p>
  </w:footnote>
  <w:footnote w:id="1">
    <w:p w14:paraId="4EFCF271" w14:textId="20291C0C" w:rsidR="00AD1351" w:rsidRDefault="00AD1351">
      <w:pPr>
        <w:pStyle w:val="Textodenotaderodap"/>
      </w:pPr>
      <w:r>
        <w:rPr>
          <w:rStyle w:val="Refdenotaderodap"/>
        </w:rPr>
        <w:footnoteRef/>
      </w:r>
      <w:r>
        <w:t xml:space="preserve"> Os autores devem possuir titulação de mestres e/ou doutores.</w:t>
      </w:r>
    </w:p>
  </w:footnote>
  <w:footnote w:id="2">
    <w:p w14:paraId="5E9FB2FC" w14:textId="77777777" w:rsidR="000B6CE6" w:rsidRDefault="000B6CE6" w:rsidP="000B6CE6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113" w:hanging="113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notas explicativas devem ser apresentadas na página em que estão inseridas (comando: nota de rodapé - fim de página).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80132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35A27C7C" w14:textId="6AD9F1FC" w:rsidR="00C86961" w:rsidRPr="00E17200" w:rsidRDefault="00C86961" w:rsidP="00E17200">
        <w:pPr>
          <w:pStyle w:val="Cabealho"/>
          <w:pBdr>
            <w:bottom w:val="single" w:sz="6" w:space="1" w:color="auto"/>
          </w:pBdr>
          <w:jc w:val="center"/>
          <w:rPr>
            <w:b/>
            <w:bCs/>
          </w:rPr>
        </w:pPr>
        <w:r w:rsidRPr="00E17200">
          <w:rPr>
            <w:b/>
            <w:bCs/>
          </w:rPr>
          <w:fldChar w:fldCharType="begin"/>
        </w:r>
        <w:r w:rsidRPr="00E17200">
          <w:rPr>
            <w:b/>
            <w:bCs/>
          </w:rPr>
          <w:instrText>PAGE   \* MERGEFORMAT</w:instrText>
        </w:r>
        <w:r w:rsidRPr="00E17200">
          <w:rPr>
            <w:b/>
            <w:bCs/>
          </w:rPr>
          <w:fldChar w:fldCharType="separate"/>
        </w:r>
        <w:r w:rsidRPr="00E17200">
          <w:rPr>
            <w:b/>
            <w:bCs/>
          </w:rPr>
          <w:t>2</w:t>
        </w:r>
        <w:r w:rsidRPr="00E17200">
          <w:rPr>
            <w:b/>
            <w:bCs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DEFA" w14:textId="6B96875C" w:rsidR="00C86961" w:rsidRDefault="00801831" w:rsidP="005420F2">
    <w:pPr>
      <w:pStyle w:val="Cabealho"/>
      <w:tabs>
        <w:tab w:val="clear" w:pos="4252"/>
        <w:tab w:val="clear" w:pos="8504"/>
        <w:tab w:val="center" w:pos="4535"/>
      </w:tabs>
    </w:pPr>
    <w:r>
      <w:rPr>
        <w:noProof/>
      </w:rPr>
      <w:drawing>
        <wp:inline distT="0" distB="0" distL="0" distR="0" wp14:anchorId="08D3C126" wp14:editId="1AAFF60D">
          <wp:extent cx="5760085" cy="1624414"/>
          <wp:effectExtent l="0" t="0" r="0" b="0"/>
          <wp:docPr id="19095218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77" b="22189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624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03C2"/>
    <w:multiLevelType w:val="multilevel"/>
    <w:tmpl w:val="B65C61B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2582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E6"/>
    <w:rsid w:val="00001BBB"/>
    <w:rsid w:val="000B5530"/>
    <w:rsid w:val="000B6CE6"/>
    <w:rsid w:val="001E0894"/>
    <w:rsid w:val="001E145E"/>
    <w:rsid w:val="002A23DC"/>
    <w:rsid w:val="002D27D1"/>
    <w:rsid w:val="00355705"/>
    <w:rsid w:val="00425676"/>
    <w:rsid w:val="00483C4E"/>
    <w:rsid w:val="005420F2"/>
    <w:rsid w:val="00594456"/>
    <w:rsid w:val="005D2B80"/>
    <w:rsid w:val="005E7F34"/>
    <w:rsid w:val="0062334E"/>
    <w:rsid w:val="00656C25"/>
    <w:rsid w:val="007B5BA0"/>
    <w:rsid w:val="00801831"/>
    <w:rsid w:val="008F2872"/>
    <w:rsid w:val="009F55E5"/>
    <w:rsid w:val="00AD1351"/>
    <w:rsid w:val="00C86961"/>
    <w:rsid w:val="00CE6228"/>
    <w:rsid w:val="00D261D2"/>
    <w:rsid w:val="00E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9ED1"/>
  <w15:chartTrackingRefBased/>
  <w15:docId w15:val="{BE51B651-A8C4-48B6-B7DB-ABC8343E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E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E6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2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2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2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2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2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2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2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2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2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E6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228"/>
  </w:style>
  <w:style w:type="paragraph" w:styleId="Rodap">
    <w:name w:val="footer"/>
    <w:basedOn w:val="Normal"/>
    <w:link w:val="RodapChar"/>
    <w:uiPriority w:val="99"/>
    <w:unhideWhenUsed/>
    <w:rsid w:val="00CE6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228"/>
  </w:style>
  <w:style w:type="character" w:styleId="Refdenotaderodap">
    <w:name w:val="footnote reference"/>
    <w:basedOn w:val="Fontepargpadro"/>
    <w:uiPriority w:val="99"/>
    <w:semiHidden/>
    <w:rsid w:val="000B6CE6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6C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6CE6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ia%20Santi\Downloads\TEMPLATE%20FORCI%202025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EBB-4748-B928-746E6C7CFAC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EBB-4748-B928-746E6C7CFAC1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EBB-4748-B928-746E6C7CFAC1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EBB-4748-B928-746E6C7CFAC1}"/>
              </c:ext>
            </c:extLst>
          </c:dPt>
          <c:cat>
            <c:strRef>
              <c:f>Planilha1!$A$1:$A$5</c:f>
              <c:strCache>
                <c:ptCount val="5"/>
                <c:pt idx="0">
                  <c:v>ENANCIB A</c:v>
                </c:pt>
                <c:pt idx="1">
                  <c:v>ENANCIB B</c:v>
                </c:pt>
                <c:pt idx="2">
                  <c:v>ENANCIB C</c:v>
                </c:pt>
                <c:pt idx="3">
                  <c:v>ENANCIB D</c:v>
                </c:pt>
                <c:pt idx="4">
                  <c:v>ENANCIB E</c:v>
                </c:pt>
              </c:strCache>
            </c:strRef>
          </c:cat>
          <c:val>
            <c:numRef>
              <c:f>Planilha1!$B$1:$B$5</c:f>
              <c:numCache>
                <c:formatCode>0%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BB-4748-B928-746E6C7CFA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541632"/>
        <c:axId val="173543424"/>
        <c:axId val="0"/>
      </c:bar3DChart>
      <c:catAx>
        <c:axId val="17354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3543424"/>
        <c:crosses val="autoZero"/>
        <c:auto val="1"/>
        <c:lblAlgn val="ctr"/>
        <c:lblOffset val="100"/>
        <c:noMultiLvlLbl val="0"/>
      </c:catAx>
      <c:valAx>
        <c:axId val="17354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354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6853-F944-41AA-9F10-EE72ADA5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FORCI 2025.dotx</Template>
  <TotalTime>22</TotalTime>
  <Pages>5</Pages>
  <Words>934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Santi</dc:creator>
  <cp:keywords/>
  <dc:description/>
  <cp:lastModifiedBy>Ana Paula</cp:lastModifiedBy>
  <cp:revision>4</cp:revision>
  <dcterms:created xsi:type="dcterms:W3CDTF">2025-10-17T14:52:00Z</dcterms:created>
  <dcterms:modified xsi:type="dcterms:W3CDTF">2025-10-21T18:59:00Z</dcterms:modified>
</cp:coreProperties>
</file>